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E981" w14:textId="73920F6C" w:rsidR="005D3C2E" w:rsidRDefault="006A7CEE" w:rsidP="003D7C5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668C68" wp14:editId="50FFAFC8">
            <wp:simplePos x="0" y="0"/>
            <wp:positionH relativeFrom="margin">
              <wp:posOffset>1514475</wp:posOffset>
            </wp:positionH>
            <wp:positionV relativeFrom="paragraph">
              <wp:posOffset>28575</wp:posOffset>
            </wp:positionV>
            <wp:extent cx="2971800" cy="1346522"/>
            <wp:effectExtent l="0" t="0" r="0" b="0"/>
            <wp:wrapNone/>
            <wp:docPr id="1885917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17429" name="Picture 18859174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346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3AC63" w14:textId="77777777" w:rsidR="006A7CEE" w:rsidRDefault="006A7CEE" w:rsidP="00D5559F">
      <w:pPr>
        <w:jc w:val="right"/>
      </w:pPr>
    </w:p>
    <w:p w14:paraId="592AD464" w14:textId="77777777" w:rsidR="006A7CEE" w:rsidRDefault="006A7CEE"/>
    <w:p w14:paraId="66E6E973" w14:textId="77777777" w:rsidR="006A7CEE" w:rsidRDefault="006A7CEE"/>
    <w:p w14:paraId="0BCC4B2E" w14:textId="77777777" w:rsidR="006A7CEE" w:rsidRDefault="006A7CEE"/>
    <w:p w14:paraId="687C1C18" w14:textId="77777777" w:rsidR="006A7CEE" w:rsidRDefault="006A7CEE"/>
    <w:p w14:paraId="736154DD" w14:textId="77777777" w:rsidR="006A7CEE" w:rsidRDefault="006A7CEE"/>
    <w:p w14:paraId="6ED808C7" w14:textId="77777777" w:rsidR="006A7CEE" w:rsidRDefault="006A7CEE"/>
    <w:p w14:paraId="52F5E528" w14:textId="77777777" w:rsidR="006A7CEE" w:rsidRDefault="006A7CEE"/>
    <w:p w14:paraId="5C458BC8" w14:textId="4349CE95" w:rsidR="006A7CEE" w:rsidRDefault="006A7C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1080">
        <w:t>January 26, 2026</w:t>
      </w:r>
    </w:p>
    <w:p w14:paraId="4C50E984" w14:textId="4CA475BC" w:rsidR="00DA361E" w:rsidRDefault="00DA361E">
      <w:r>
        <w:t>Dear Sioux Center Business</w:t>
      </w:r>
      <w:r w:rsidR="005B0B91">
        <w:t>,</w:t>
      </w:r>
      <w:r w:rsidR="006A7CEE">
        <w:tab/>
      </w:r>
      <w:r w:rsidR="006A7CEE">
        <w:tab/>
      </w:r>
      <w:r w:rsidR="006A7CEE">
        <w:tab/>
      </w:r>
      <w:r w:rsidR="006A7CEE">
        <w:tab/>
      </w:r>
      <w:r w:rsidR="006A7CEE">
        <w:tab/>
      </w:r>
    </w:p>
    <w:p w14:paraId="4C50E985" w14:textId="77777777" w:rsidR="00DA361E" w:rsidRDefault="00DA361E"/>
    <w:p w14:paraId="4C50E986" w14:textId="52532EA9" w:rsidR="00DA361E" w:rsidRDefault="00CC5AFE">
      <w:r>
        <w:t>We are</w:t>
      </w:r>
      <w:r w:rsidR="00775DEB">
        <w:t xml:space="preserve"> </w:t>
      </w:r>
      <w:r>
        <w:t>excited to announce that</w:t>
      </w:r>
      <w:r w:rsidR="00775DEB">
        <w:t xml:space="preserve"> our Steering Committee </w:t>
      </w:r>
      <w:r w:rsidR="00C06097">
        <w:t>has started p</w:t>
      </w:r>
      <w:r w:rsidR="00775DEB">
        <w:t xml:space="preserve">lanning for </w:t>
      </w:r>
      <w:r w:rsidR="00EA3CDF">
        <w:t>the</w:t>
      </w:r>
      <w:r w:rsidR="00775DEB">
        <w:t xml:space="preserve"> </w:t>
      </w:r>
      <w:r w:rsidR="009F0048">
        <w:t xml:space="preserve">annual </w:t>
      </w:r>
      <w:r w:rsidR="009F0048" w:rsidRPr="00A95AA3">
        <w:rPr>
          <w:b/>
        </w:rPr>
        <w:t>Summer Celebration</w:t>
      </w:r>
      <w:r w:rsidR="00EA3CDF">
        <w:rPr>
          <w:b/>
        </w:rPr>
        <w:t xml:space="preserve"> </w:t>
      </w:r>
      <w:r w:rsidR="00E84F3A" w:rsidRPr="00E84F3A">
        <w:rPr>
          <w:bCs/>
        </w:rPr>
        <w:t>event</w:t>
      </w:r>
      <w:r w:rsidR="00E84F3A">
        <w:rPr>
          <w:b/>
        </w:rPr>
        <w:t xml:space="preserve"> </w:t>
      </w:r>
      <w:r w:rsidR="009D6EF7" w:rsidRPr="009D6EF7">
        <w:rPr>
          <w:bCs/>
        </w:rPr>
        <w:t xml:space="preserve">to be held </w:t>
      </w:r>
      <w:r w:rsidR="00EA3CDF" w:rsidRPr="009D6EF7">
        <w:rPr>
          <w:bCs/>
        </w:rPr>
        <w:t>on</w:t>
      </w:r>
      <w:r w:rsidR="009F0048" w:rsidRPr="00A95AA3">
        <w:rPr>
          <w:b/>
        </w:rPr>
        <w:t xml:space="preserve"> </w:t>
      </w:r>
      <w:r w:rsidR="00FD5711">
        <w:rPr>
          <w:b/>
        </w:rPr>
        <w:t xml:space="preserve">June </w:t>
      </w:r>
      <w:r w:rsidR="006A7CEE">
        <w:rPr>
          <w:b/>
        </w:rPr>
        <w:t>4</w:t>
      </w:r>
      <w:r w:rsidR="00B333E2">
        <w:rPr>
          <w:b/>
        </w:rPr>
        <w:t>-</w:t>
      </w:r>
      <w:r w:rsidR="006A7CEE">
        <w:rPr>
          <w:b/>
        </w:rPr>
        <w:t>6</w:t>
      </w:r>
      <w:r w:rsidR="00FD5711">
        <w:rPr>
          <w:b/>
        </w:rPr>
        <w:t>, 202</w:t>
      </w:r>
      <w:r w:rsidR="006A7CEE">
        <w:rPr>
          <w:b/>
        </w:rPr>
        <w:t>6</w:t>
      </w:r>
      <w:r w:rsidR="003E6CAE" w:rsidRPr="00A95AA3">
        <w:rPr>
          <w:b/>
        </w:rPr>
        <w:t>.</w:t>
      </w:r>
      <w:r w:rsidR="003E6CAE">
        <w:t xml:space="preserve">  </w:t>
      </w:r>
      <w:r w:rsidR="00A23065">
        <w:t>This event has been successful due</w:t>
      </w:r>
      <w:r w:rsidR="001A0439">
        <w:t xml:space="preserve"> in large part</w:t>
      </w:r>
      <w:r w:rsidR="00A23065">
        <w:t xml:space="preserve"> to the generous support of our sponsors!</w:t>
      </w:r>
    </w:p>
    <w:p w14:paraId="4C50E987" w14:textId="77777777" w:rsidR="00CC5AFE" w:rsidRDefault="00CC5AFE"/>
    <w:p w14:paraId="4C50E989" w14:textId="146AE982" w:rsidR="00B432AD" w:rsidRDefault="00A95AA3">
      <w:r>
        <w:t xml:space="preserve">This year will include many </w:t>
      </w:r>
      <w:r w:rsidR="00CC5AFE">
        <w:t xml:space="preserve">traditional favorites including the free </w:t>
      </w:r>
      <w:r w:rsidR="003677C0">
        <w:t>Community Cook-Out</w:t>
      </w:r>
      <w:r w:rsidR="00CC5AFE">
        <w:t xml:space="preserve">, </w:t>
      </w:r>
      <w:r w:rsidR="00C80564">
        <w:t>Pickleball</w:t>
      </w:r>
      <w:r w:rsidR="004E702D">
        <w:t xml:space="preserve">, </w:t>
      </w:r>
      <w:r w:rsidR="000B5187">
        <w:t>Kid’s Karnival</w:t>
      </w:r>
      <w:r w:rsidR="001E67E6">
        <w:t xml:space="preserve">, </w:t>
      </w:r>
      <w:r w:rsidR="003448FD">
        <w:t>37</w:t>
      </w:r>
      <w:r w:rsidR="00821690" w:rsidRPr="00821690">
        <w:rPr>
          <w:vertAlign w:val="superscript"/>
        </w:rPr>
        <w:t>th</w:t>
      </w:r>
      <w:r w:rsidR="00821690">
        <w:t xml:space="preserve"> Annual Show and Shine Car Show</w:t>
      </w:r>
      <w:r>
        <w:t xml:space="preserve">, </w:t>
      </w:r>
      <w:r w:rsidR="000B5187">
        <w:t xml:space="preserve">BBQ Challenge, </w:t>
      </w:r>
      <w:r w:rsidR="00A11A8F">
        <w:t>Cruise In,</w:t>
      </w:r>
      <w:r w:rsidR="005C5601">
        <w:t xml:space="preserve"> Food Vendors, </w:t>
      </w:r>
      <w:r w:rsidR="00821690">
        <w:t>P</w:t>
      </w:r>
      <w:r w:rsidR="003E6CAE">
        <w:t>arade</w:t>
      </w:r>
      <w:r w:rsidR="00FE6308">
        <w:t xml:space="preserve"> and a</w:t>
      </w:r>
      <w:r w:rsidR="002F2077">
        <w:t xml:space="preserve"> </w:t>
      </w:r>
      <w:r w:rsidR="006439B7">
        <w:t>FREE</w:t>
      </w:r>
      <w:r w:rsidR="003677C0">
        <w:t xml:space="preserve"> </w:t>
      </w:r>
      <w:r w:rsidR="0015728D">
        <w:t>street dance</w:t>
      </w:r>
      <w:r w:rsidR="00746544">
        <w:t xml:space="preserve"> featuring</w:t>
      </w:r>
      <w:r w:rsidR="00E735A5">
        <w:t xml:space="preserve"> </w:t>
      </w:r>
      <w:r w:rsidR="00C103E7">
        <w:t>local favorite</w:t>
      </w:r>
      <w:r w:rsidR="00A11A8F">
        <w:t>s</w:t>
      </w:r>
      <w:r w:rsidR="00C103E7">
        <w:t xml:space="preserve"> The Ruralists and</w:t>
      </w:r>
      <w:r w:rsidR="005B119C">
        <w:t xml:space="preserve"> </w:t>
      </w:r>
      <w:r w:rsidR="00DB39EB">
        <w:t>the nationally recognized</w:t>
      </w:r>
      <w:r w:rsidR="002D0565">
        <w:t xml:space="preserve"> band I</w:t>
      </w:r>
      <w:r w:rsidR="00A22E68">
        <w:t>V</w:t>
      </w:r>
      <w:r w:rsidR="002D0565">
        <w:t xml:space="preserve"> Play</w:t>
      </w:r>
      <w:r w:rsidR="00C103E7">
        <w:t xml:space="preserve">. </w:t>
      </w:r>
      <w:r w:rsidR="003E6CAE">
        <w:t xml:space="preserve">This </w:t>
      </w:r>
      <w:r w:rsidR="00217A20">
        <w:t xml:space="preserve">will be </w:t>
      </w:r>
      <w:r w:rsidR="003677C0">
        <w:t>a fun-filled weekend</w:t>
      </w:r>
      <w:r w:rsidR="003E6CAE">
        <w:t>!</w:t>
      </w:r>
      <w:r w:rsidR="005B0B91">
        <w:t xml:space="preserve">  </w:t>
      </w:r>
    </w:p>
    <w:p w14:paraId="426151ED" w14:textId="77777777" w:rsidR="003677C0" w:rsidRDefault="003677C0"/>
    <w:p w14:paraId="4C50E98A" w14:textId="7B745386" w:rsidR="00CC5AFE" w:rsidRDefault="00B432AD">
      <w:r>
        <w:t xml:space="preserve">One of the things that makes our </w:t>
      </w:r>
      <w:r w:rsidR="00CC5AFE">
        <w:t>Summer Celebration</w:t>
      </w:r>
      <w:r>
        <w:t xml:space="preserve"> unique is that we </w:t>
      </w:r>
      <w:r w:rsidR="00CC5AFE">
        <w:t>keep this event FREE to families so everyone can take part in enjoying the festivities</w:t>
      </w:r>
      <w:r>
        <w:t>,</w:t>
      </w:r>
      <w:r w:rsidR="00CC5AFE">
        <w:t xml:space="preserve"> and this year will be no exception.  </w:t>
      </w:r>
      <w:r>
        <w:t xml:space="preserve">And this is where we need your help.  </w:t>
      </w:r>
      <w:r w:rsidR="006A6C47">
        <w:t>W</w:t>
      </w:r>
      <w:r>
        <w:t>e know that these events will attract visitors, alumni</w:t>
      </w:r>
      <w:r w:rsidR="003E6CAE">
        <w:t>,</w:t>
      </w:r>
      <w:r>
        <w:t xml:space="preserve"> and past residents to our community.  Your support will not only </w:t>
      </w:r>
      <w:r w:rsidR="00E639B2">
        <w:t>help with</w:t>
      </w:r>
      <w:r>
        <w:t xml:space="preserve"> our event, but the </w:t>
      </w:r>
      <w:r w:rsidR="00763BEC">
        <w:t>recognition</w:t>
      </w:r>
      <w:r>
        <w:t xml:space="preserve"> you would receive from being a sponsor would demonstrate your community spirit.  All sponsors will be recognized at their level of sponsorship on social media, on table tents placed</w:t>
      </w:r>
      <w:r w:rsidR="003E6CAE">
        <w:t xml:space="preserve"> around the community, </w:t>
      </w:r>
      <w:r w:rsidR="00746544">
        <w:t xml:space="preserve">brochures, </w:t>
      </w:r>
      <w:r w:rsidR="003E6CAE">
        <w:t>and in a thank</w:t>
      </w:r>
      <w:r w:rsidR="00A95AA3">
        <w:t>-</w:t>
      </w:r>
      <w:r w:rsidR="003E6CAE">
        <w:t>y</w:t>
      </w:r>
      <w:r>
        <w:t>ou advertisement in area newspapers.</w:t>
      </w:r>
    </w:p>
    <w:p w14:paraId="4C50E98B" w14:textId="77777777" w:rsidR="00B432AD" w:rsidRDefault="00B432AD"/>
    <w:p w14:paraId="4C50E98C" w14:textId="095429F4" w:rsidR="00B432AD" w:rsidRDefault="00B432AD">
      <w:r>
        <w:t xml:space="preserve">Thank you for your continued support of Sioux Center and </w:t>
      </w:r>
      <w:r w:rsidR="003677C0">
        <w:t>Summer</w:t>
      </w:r>
      <w:r>
        <w:t xml:space="preserve"> Celebration!  We look forward to hearing from you!</w:t>
      </w:r>
    </w:p>
    <w:p w14:paraId="4C50E98D" w14:textId="77777777" w:rsidR="00B432AD" w:rsidRDefault="00B432AD"/>
    <w:p w14:paraId="4C50E98E" w14:textId="5BAF49C7" w:rsidR="00B432AD" w:rsidRDefault="00B432AD">
      <w:r>
        <w:t>The Summer Celebration Committee</w:t>
      </w:r>
    </w:p>
    <w:p w14:paraId="4C50E98F" w14:textId="64CAAE99" w:rsidR="00763BEC" w:rsidRPr="00DB4E6E" w:rsidRDefault="00763BEC" w:rsidP="00763BEC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_ _</w:t>
      </w:r>
      <w:r w:rsidRPr="00DB4E6E">
        <w:rPr>
          <w:rFonts w:ascii="Calibri" w:hAnsi="Calibri" w:cs="Arial"/>
        </w:rPr>
        <w:t xml:space="preserve"> _ _ _ _ _ _ _ _ _</w:t>
      </w:r>
      <w:r w:rsidR="00E639B2" w:rsidRPr="00DB4E6E">
        <w:rPr>
          <w:rFonts w:ascii="Calibri" w:hAnsi="Calibri" w:cs="Arial"/>
        </w:rPr>
        <w:t xml:space="preserve"> _ _ _ _ _ _ _ _ _ _ _ _ _ _ _ _ _ _ _ _ _ _ _ _ _ _ _ _ _ _ </w:t>
      </w:r>
      <w:r w:rsidRPr="00DB4E6E">
        <w:rPr>
          <w:rFonts w:ascii="Calibri" w:hAnsi="Calibri" w:cs="Arial"/>
        </w:rPr>
        <w:t>_ _ _ _ _ _ _ _ _ _ _ _</w:t>
      </w:r>
    </w:p>
    <w:p w14:paraId="4C50E991" w14:textId="0C022A7D" w:rsidR="00763BEC" w:rsidRDefault="00763BEC" w:rsidP="00763BEC">
      <w:pPr>
        <w:jc w:val="both"/>
        <w:rPr>
          <w:rFonts w:ascii="Calibri" w:hAnsi="Calibri" w:cs="Arial"/>
          <w:sz w:val="24"/>
          <w:szCs w:val="24"/>
          <w:u w:val="single"/>
        </w:rPr>
      </w:pPr>
      <w:r w:rsidRPr="005A6979">
        <w:rPr>
          <w:rFonts w:ascii="Calibri" w:hAnsi="Calibri" w:cs="Arial"/>
          <w:sz w:val="24"/>
          <w:szCs w:val="24"/>
          <w:u w:val="single"/>
        </w:rPr>
        <w:t>Please select one:</w:t>
      </w:r>
    </w:p>
    <w:p w14:paraId="4A24ACFD" w14:textId="77777777" w:rsidR="00746544" w:rsidRPr="00DB4E6E" w:rsidRDefault="00746544" w:rsidP="00763BEC">
      <w:pPr>
        <w:jc w:val="both"/>
        <w:rPr>
          <w:rFonts w:ascii="Calibri" w:hAnsi="Calibri" w:cs="Arial"/>
        </w:rPr>
      </w:pPr>
    </w:p>
    <w:p w14:paraId="4C50E992" w14:textId="3B4F2DF1" w:rsidR="00763BEC" w:rsidRDefault="00763BEC" w:rsidP="00763BEC">
      <w:pPr>
        <w:jc w:val="both"/>
        <w:rPr>
          <w:rFonts w:ascii="Calibri" w:hAnsi="Calibri" w:cs="Arial"/>
          <w:i/>
        </w:rPr>
      </w:pPr>
      <w:r w:rsidRPr="005A6979">
        <w:rPr>
          <w:rFonts w:ascii="Calibri" w:hAnsi="Calibri" w:cs="Arial"/>
        </w:rPr>
        <w:t xml:space="preserve">_____ </w:t>
      </w:r>
      <w:r w:rsidR="00742689">
        <w:rPr>
          <w:rFonts w:ascii="Calibri" w:hAnsi="Calibri" w:cs="Arial"/>
          <w:b/>
        </w:rPr>
        <w:t>DIAMOND</w:t>
      </w:r>
      <w:r w:rsidRPr="005A6979">
        <w:rPr>
          <w:rFonts w:ascii="Calibri" w:hAnsi="Calibri" w:cs="Arial"/>
          <w:b/>
        </w:rPr>
        <w:t xml:space="preserve"> SPONSOR</w:t>
      </w:r>
      <w:r w:rsidRPr="005A6979">
        <w:rPr>
          <w:rFonts w:ascii="Calibri" w:hAnsi="Calibri" w:cs="Arial"/>
        </w:rPr>
        <w:t xml:space="preserve"> </w:t>
      </w:r>
      <w:r>
        <w:rPr>
          <w:rFonts w:ascii="Calibri" w:hAnsi="Calibri" w:cs="Arial"/>
          <w:b/>
        </w:rPr>
        <w:t>($2</w:t>
      </w:r>
      <w:r w:rsidRPr="005A6979">
        <w:rPr>
          <w:rFonts w:ascii="Calibri" w:hAnsi="Calibri" w:cs="Arial"/>
          <w:b/>
        </w:rPr>
        <w:t>000 or more)</w:t>
      </w:r>
      <w:r w:rsidRPr="005A6979">
        <w:rPr>
          <w:rFonts w:ascii="Calibri" w:hAnsi="Calibri" w:cs="Arial"/>
        </w:rPr>
        <w:t xml:space="preserve"> of </w:t>
      </w:r>
      <w:r w:rsidRPr="00746544">
        <w:rPr>
          <w:rFonts w:ascii="Calibri" w:hAnsi="Calibri" w:cs="Arial"/>
        </w:rPr>
        <w:t>Summer Celebration</w:t>
      </w:r>
    </w:p>
    <w:p w14:paraId="6F0B8AC4" w14:textId="2F47DD98" w:rsidR="006439B7" w:rsidRDefault="00234D21" w:rsidP="00763BEC">
      <w:pPr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ab/>
      </w:r>
      <w:r w:rsidR="00746544">
        <w:rPr>
          <w:rFonts w:ascii="Calibri" w:hAnsi="Calibri" w:cs="Arial"/>
          <w:i/>
        </w:rPr>
        <w:t xml:space="preserve">Logo included on all print advertising at the </w:t>
      </w:r>
      <w:r w:rsidR="00A1132E">
        <w:rPr>
          <w:rFonts w:ascii="Calibri" w:hAnsi="Calibri" w:cs="Arial"/>
          <w:i/>
        </w:rPr>
        <w:t>Diamond</w:t>
      </w:r>
      <w:r w:rsidR="00746544">
        <w:rPr>
          <w:rFonts w:ascii="Calibri" w:hAnsi="Calibri" w:cs="Arial"/>
          <w:i/>
        </w:rPr>
        <w:t xml:space="preserve"> Level </w:t>
      </w:r>
    </w:p>
    <w:p w14:paraId="4C50E994" w14:textId="232CB271" w:rsidR="00763BEC" w:rsidRPr="00763BEC" w:rsidRDefault="00763BEC" w:rsidP="00763BEC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_____ </w:t>
      </w:r>
      <w:r w:rsidR="00742689">
        <w:rPr>
          <w:rFonts w:ascii="Calibri" w:hAnsi="Calibri" w:cs="Arial"/>
          <w:b/>
        </w:rPr>
        <w:t>PLATINUM</w:t>
      </w:r>
      <w:r w:rsidRPr="00763BEC">
        <w:rPr>
          <w:rFonts w:ascii="Calibri" w:hAnsi="Calibri" w:cs="Arial"/>
          <w:b/>
        </w:rPr>
        <w:t xml:space="preserve"> SPONSOR ($1000</w:t>
      </w:r>
      <w:r w:rsidR="00576D4E">
        <w:rPr>
          <w:rFonts w:ascii="Calibri" w:hAnsi="Calibri" w:cs="Arial"/>
          <w:b/>
        </w:rPr>
        <w:t xml:space="preserve">) </w:t>
      </w:r>
      <w:r w:rsidR="009F0048">
        <w:rPr>
          <w:rFonts w:ascii="Calibri" w:hAnsi="Calibri" w:cs="Arial"/>
        </w:rPr>
        <w:t>of</w:t>
      </w:r>
      <w:r>
        <w:rPr>
          <w:rFonts w:ascii="Calibri" w:hAnsi="Calibri" w:cs="Arial"/>
        </w:rPr>
        <w:t xml:space="preserve"> </w:t>
      </w:r>
      <w:r w:rsidRPr="00746544">
        <w:rPr>
          <w:rFonts w:ascii="Calibri" w:hAnsi="Calibri" w:cs="Arial"/>
        </w:rPr>
        <w:t>Summer Celebration</w:t>
      </w:r>
    </w:p>
    <w:p w14:paraId="4C50E995" w14:textId="47E48103" w:rsidR="00763BEC" w:rsidRPr="005A6979" w:rsidRDefault="00763BEC" w:rsidP="00763BEC">
      <w:pPr>
        <w:jc w:val="both"/>
        <w:rPr>
          <w:rFonts w:ascii="Calibri" w:hAnsi="Calibri" w:cs="Arial"/>
        </w:rPr>
      </w:pPr>
      <w:r w:rsidRPr="005A6979">
        <w:rPr>
          <w:rFonts w:ascii="Calibri" w:hAnsi="Calibri" w:cs="Arial"/>
          <w:i/>
        </w:rPr>
        <w:tab/>
      </w:r>
      <w:r w:rsidR="00746544">
        <w:rPr>
          <w:rFonts w:ascii="Calibri" w:hAnsi="Calibri" w:cs="Arial"/>
          <w:i/>
        </w:rPr>
        <w:t xml:space="preserve">Business name included on all print advertising at the </w:t>
      </w:r>
      <w:r w:rsidR="00A1132E">
        <w:rPr>
          <w:rFonts w:ascii="Calibri" w:hAnsi="Calibri" w:cs="Arial"/>
          <w:i/>
        </w:rPr>
        <w:t xml:space="preserve">Platinum </w:t>
      </w:r>
      <w:r w:rsidR="00746544">
        <w:rPr>
          <w:rFonts w:ascii="Calibri" w:hAnsi="Calibri" w:cs="Arial"/>
          <w:i/>
        </w:rPr>
        <w:t xml:space="preserve">Level </w:t>
      </w:r>
    </w:p>
    <w:p w14:paraId="4C50E996" w14:textId="77A149C1" w:rsidR="00763BEC" w:rsidRPr="005A6979" w:rsidRDefault="00763BEC" w:rsidP="00763BEC">
      <w:pPr>
        <w:jc w:val="both"/>
        <w:rPr>
          <w:rFonts w:ascii="Calibri" w:hAnsi="Calibri" w:cs="Arial"/>
          <w:i/>
        </w:rPr>
      </w:pPr>
      <w:r w:rsidRPr="005A6979">
        <w:rPr>
          <w:rFonts w:ascii="Calibri" w:hAnsi="Calibri" w:cs="Arial"/>
        </w:rPr>
        <w:t xml:space="preserve">_____ </w:t>
      </w:r>
      <w:r w:rsidRPr="005A6979">
        <w:rPr>
          <w:rFonts w:ascii="Calibri" w:hAnsi="Calibri" w:cs="Arial"/>
          <w:b/>
        </w:rPr>
        <w:t xml:space="preserve">GOLD SPONSOR ($500) </w:t>
      </w:r>
      <w:r w:rsidRPr="005A6979">
        <w:rPr>
          <w:rFonts w:ascii="Calibri" w:hAnsi="Calibri" w:cs="Arial"/>
        </w:rPr>
        <w:t xml:space="preserve">of </w:t>
      </w:r>
      <w:r w:rsidRPr="00746544">
        <w:rPr>
          <w:rFonts w:ascii="Calibri" w:hAnsi="Calibri" w:cs="Arial"/>
        </w:rPr>
        <w:t>Summer Celebration</w:t>
      </w:r>
    </w:p>
    <w:p w14:paraId="4C50E997" w14:textId="2CA25F43" w:rsidR="00763BEC" w:rsidRPr="005A6979" w:rsidRDefault="00763BEC" w:rsidP="00763BEC">
      <w:pPr>
        <w:jc w:val="both"/>
        <w:rPr>
          <w:rFonts w:ascii="Calibri" w:hAnsi="Calibri" w:cs="Arial"/>
        </w:rPr>
      </w:pPr>
      <w:r w:rsidRPr="005A6979">
        <w:rPr>
          <w:rFonts w:ascii="Calibri" w:hAnsi="Calibri" w:cs="Arial"/>
          <w:i/>
        </w:rPr>
        <w:tab/>
      </w:r>
      <w:r w:rsidR="00746544">
        <w:rPr>
          <w:rFonts w:ascii="Calibri" w:hAnsi="Calibri" w:cs="Arial"/>
          <w:i/>
        </w:rPr>
        <w:t>Business name included on all print advertising at the Gold Level</w:t>
      </w:r>
    </w:p>
    <w:p w14:paraId="4C50E998" w14:textId="58F5AAB5" w:rsidR="00763BEC" w:rsidRPr="005A6979" w:rsidRDefault="00763BEC" w:rsidP="00763BEC">
      <w:pPr>
        <w:jc w:val="both"/>
        <w:rPr>
          <w:rFonts w:ascii="Calibri" w:hAnsi="Calibri" w:cs="Arial"/>
          <w:i/>
        </w:rPr>
      </w:pPr>
      <w:r w:rsidRPr="005A6979">
        <w:rPr>
          <w:rFonts w:ascii="Calibri" w:hAnsi="Calibri" w:cs="Arial"/>
        </w:rPr>
        <w:t xml:space="preserve">_____ </w:t>
      </w:r>
      <w:r w:rsidRPr="005A6979">
        <w:rPr>
          <w:rFonts w:ascii="Calibri" w:hAnsi="Calibri" w:cs="Arial"/>
          <w:b/>
        </w:rPr>
        <w:t>SILVER SPONSOR ($</w:t>
      </w:r>
      <w:r w:rsidR="00716EFD">
        <w:rPr>
          <w:rFonts w:ascii="Calibri" w:hAnsi="Calibri" w:cs="Arial"/>
          <w:b/>
        </w:rPr>
        <w:t>30</w:t>
      </w:r>
      <w:r w:rsidRPr="005A6979">
        <w:rPr>
          <w:rFonts w:ascii="Calibri" w:hAnsi="Calibri" w:cs="Arial"/>
          <w:b/>
        </w:rPr>
        <w:t>0)</w:t>
      </w:r>
      <w:r w:rsidRPr="005A6979">
        <w:rPr>
          <w:rFonts w:ascii="Calibri" w:hAnsi="Calibri" w:cs="Arial"/>
        </w:rPr>
        <w:t xml:space="preserve"> of </w:t>
      </w:r>
      <w:r w:rsidRPr="00746544">
        <w:rPr>
          <w:rFonts w:ascii="Calibri" w:hAnsi="Calibri" w:cs="Arial"/>
        </w:rPr>
        <w:t>Summer Celebration</w:t>
      </w:r>
    </w:p>
    <w:p w14:paraId="4C50E999" w14:textId="53FB812A" w:rsidR="00763BEC" w:rsidRPr="005A6979" w:rsidRDefault="00763BEC" w:rsidP="00763BEC">
      <w:pPr>
        <w:jc w:val="both"/>
        <w:rPr>
          <w:rFonts w:ascii="Calibri" w:hAnsi="Calibri" w:cs="Arial"/>
        </w:rPr>
      </w:pPr>
      <w:r w:rsidRPr="005A6979">
        <w:rPr>
          <w:rFonts w:ascii="Calibri" w:hAnsi="Calibri" w:cs="Arial"/>
          <w:i/>
        </w:rPr>
        <w:tab/>
      </w:r>
      <w:r w:rsidR="00746544">
        <w:rPr>
          <w:rFonts w:ascii="Calibri" w:hAnsi="Calibri" w:cs="Arial"/>
          <w:i/>
        </w:rPr>
        <w:t>Business name included on all print advertising at the Silver Level</w:t>
      </w:r>
    </w:p>
    <w:p w14:paraId="4C50E99A" w14:textId="63A2CD0D" w:rsidR="00763BEC" w:rsidRDefault="00763BEC" w:rsidP="00763BEC">
      <w:pPr>
        <w:jc w:val="both"/>
        <w:rPr>
          <w:rFonts w:ascii="Calibri" w:hAnsi="Calibri" w:cs="Arial"/>
        </w:rPr>
      </w:pPr>
      <w:r w:rsidRPr="005A6979">
        <w:rPr>
          <w:rFonts w:ascii="Calibri" w:hAnsi="Calibri" w:cs="Arial"/>
        </w:rPr>
        <w:t xml:space="preserve">_____ </w:t>
      </w:r>
      <w:r w:rsidRPr="005A6979">
        <w:rPr>
          <w:rFonts w:ascii="Calibri" w:hAnsi="Calibri" w:cs="Arial"/>
          <w:b/>
        </w:rPr>
        <w:t>BRONZE SPONSOR ($</w:t>
      </w:r>
      <w:r w:rsidR="00716EFD">
        <w:rPr>
          <w:rFonts w:ascii="Calibri" w:hAnsi="Calibri" w:cs="Arial"/>
          <w:b/>
        </w:rPr>
        <w:t>1</w:t>
      </w:r>
      <w:r w:rsidRPr="005A6979">
        <w:rPr>
          <w:rFonts w:ascii="Calibri" w:hAnsi="Calibri" w:cs="Arial"/>
          <w:b/>
        </w:rPr>
        <w:t>50)</w:t>
      </w:r>
      <w:r w:rsidRPr="005A6979">
        <w:rPr>
          <w:rFonts w:ascii="Calibri" w:hAnsi="Calibri" w:cs="Arial"/>
        </w:rPr>
        <w:t xml:space="preserve"> of </w:t>
      </w:r>
      <w:r w:rsidRPr="00746544">
        <w:rPr>
          <w:rFonts w:ascii="Calibri" w:hAnsi="Calibri" w:cs="Arial"/>
        </w:rPr>
        <w:t>Summer Celebration</w:t>
      </w:r>
    </w:p>
    <w:p w14:paraId="21444AC5" w14:textId="04EA9568" w:rsidR="00746544" w:rsidRPr="00746544" w:rsidRDefault="00746544" w:rsidP="00763BEC">
      <w:pPr>
        <w:jc w:val="both"/>
        <w:rPr>
          <w:rFonts w:ascii="Calibri" w:hAnsi="Calibri" w:cs="Arial"/>
          <w:i/>
        </w:rPr>
      </w:pPr>
      <w:r>
        <w:rPr>
          <w:rFonts w:ascii="Calibri" w:hAnsi="Calibri" w:cs="Arial"/>
        </w:rPr>
        <w:tab/>
      </w:r>
      <w:r w:rsidRPr="00746544">
        <w:rPr>
          <w:rFonts w:ascii="Calibri" w:hAnsi="Calibri" w:cs="Arial"/>
          <w:i/>
        </w:rPr>
        <w:t>Business name included on all print advertising at the Bronze Level</w:t>
      </w:r>
    </w:p>
    <w:p w14:paraId="4C50E99B" w14:textId="77777777" w:rsidR="00763BEC" w:rsidRDefault="0063029F" w:rsidP="00763BEC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50E9A4" wp14:editId="4C50E9A5">
                <wp:simplePos x="0" y="0"/>
                <wp:positionH relativeFrom="column">
                  <wp:posOffset>4038600</wp:posOffset>
                </wp:positionH>
                <wp:positionV relativeFrom="paragraph">
                  <wp:posOffset>93980</wp:posOffset>
                </wp:positionV>
                <wp:extent cx="2571750" cy="13906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0E9A7" w14:textId="54536FF9" w:rsidR="00763BEC" w:rsidRPr="009F1124" w:rsidRDefault="00763BEC" w:rsidP="00763BE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9F1124">
                              <w:rPr>
                                <w:rFonts w:ascii="Calibri" w:hAnsi="Calibri"/>
                              </w:rPr>
                              <w:t xml:space="preserve">Please return </w:t>
                            </w:r>
                            <w:r w:rsidR="0063029F">
                              <w:rPr>
                                <w:rFonts w:ascii="Calibri" w:hAnsi="Calibri"/>
                              </w:rPr>
                              <w:t xml:space="preserve">your commitment </w:t>
                            </w:r>
                            <w:r w:rsidRPr="009F1124">
                              <w:rPr>
                                <w:rFonts w:ascii="Calibri" w:hAnsi="Calibri"/>
                              </w:rPr>
                              <w:t xml:space="preserve">by </w:t>
                            </w:r>
                            <w:r w:rsidR="004F5FEF">
                              <w:rPr>
                                <w:rFonts w:ascii="Calibri" w:hAnsi="Calibri"/>
                                <w:i/>
                                <w:u w:val="single"/>
                              </w:rPr>
                              <w:t>Friday</w:t>
                            </w:r>
                            <w:r w:rsidR="004B4B6E">
                              <w:rPr>
                                <w:rFonts w:ascii="Calibri" w:hAnsi="Calibri"/>
                                <w:i/>
                                <w:u w:val="single"/>
                              </w:rPr>
                              <w:t xml:space="preserve">, </w:t>
                            </w:r>
                            <w:r w:rsidR="003677C0">
                              <w:rPr>
                                <w:rFonts w:ascii="Calibri" w:hAnsi="Calibri"/>
                                <w:i/>
                                <w:u w:val="single"/>
                              </w:rPr>
                              <w:t xml:space="preserve">March </w:t>
                            </w:r>
                            <w:r w:rsidR="0083520D">
                              <w:rPr>
                                <w:rFonts w:ascii="Calibri" w:hAnsi="Calibri"/>
                                <w:i/>
                                <w:u w:val="single"/>
                              </w:rPr>
                              <w:t>27</w:t>
                            </w:r>
                            <w:r w:rsidR="00634885">
                              <w:rPr>
                                <w:rFonts w:ascii="Calibri" w:hAnsi="Calibri"/>
                                <w:i/>
                                <w:u w:val="single"/>
                              </w:rPr>
                              <w:t>,</w:t>
                            </w:r>
                            <w:r w:rsidR="003677C0">
                              <w:rPr>
                                <w:rFonts w:ascii="Calibri" w:hAnsi="Calibri"/>
                                <w:i/>
                                <w:u w:val="single"/>
                              </w:rPr>
                              <w:t xml:space="preserve"> 20</w:t>
                            </w:r>
                            <w:r w:rsidR="00AE0D54">
                              <w:rPr>
                                <w:rFonts w:ascii="Calibri" w:hAnsi="Calibri"/>
                                <w:i/>
                                <w:u w:val="single"/>
                              </w:rPr>
                              <w:t>2</w:t>
                            </w:r>
                            <w:r w:rsidR="0083520D">
                              <w:rPr>
                                <w:rFonts w:ascii="Calibri" w:hAnsi="Calibri"/>
                                <w:i/>
                                <w:u w:val="single"/>
                              </w:rPr>
                              <w:t>6</w:t>
                            </w:r>
                            <w:r w:rsidR="004B4B6E">
                              <w:rPr>
                                <w:rFonts w:ascii="Calibri" w:hAnsi="Calibri"/>
                                <w:i/>
                                <w:u w:val="single"/>
                              </w:rPr>
                              <w:t>.</w:t>
                            </w:r>
                            <w:r w:rsidR="0063029F">
                              <w:rPr>
                                <w:rFonts w:ascii="Calibri" w:hAnsi="Calibri"/>
                              </w:rPr>
                              <w:t xml:space="preserve">  Payment appreciated by </w:t>
                            </w:r>
                            <w:r w:rsidR="00C85E48">
                              <w:rPr>
                                <w:rFonts w:ascii="Calibri" w:hAnsi="Calibri"/>
                              </w:rPr>
                              <w:t xml:space="preserve">May </w:t>
                            </w:r>
                            <w:r w:rsidR="004F5FEF">
                              <w:rPr>
                                <w:rFonts w:ascii="Calibri" w:hAnsi="Calibri"/>
                              </w:rPr>
                              <w:t>1</w:t>
                            </w:r>
                            <w:r w:rsidR="003677C0">
                              <w:rPr>
                                <w:rFonts w:ascii="Calibri" w:hAnsi="Calibri"/>
                              </w:rPr>
                              <w:t>, 20</w:t>
                            </w:r>
                            <w:r w:rsidR="00C80301">
                              <w:rPr>
                                <w:rFonts w:ascii="Calibri" w:hAnsi="Calibri"/>
                              </w:rPr>
                              <w:t>2</w:t>
                            </w:r>
                            <w:r w:rsidR="0083520D">
                              <w:rPr>
                                <w:rFonts w:ascii="Calibri" w:hAnsi="Calibri"/>
                              </w:rPr>
                              <w:t>6</w:t>
                            </w:r>
                            <w:r w:rsidR="004F5FEF">
                              <w:rPr>
                                <w:rFonts w:ascii="Calibri" w:hAnsi="Calibri"/>
                              </w:rPr>
                              <w:t>.</w:t>
                            </w:r>
                            <w:r w:rsidR="0063029F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</w:p>
                          <w:p w14:paraId="4C50E9A8" w14:textId="77777777" w:rsidR="00763BEC" w:rsidRPr="009F1124" w:rsidRDefault="00763BEC" w:rsidP="00763BE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C50E9A9" w14:textId="77777777" w:rsidR="00763BEC" w:rsidRPr="009F1124" w:rsidRDefault="00763BEC" w:rsidP="00763BEC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9F112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Sioux Center Chamber of Commerce</w:t>
                            </w:r>
                          </w:p>
                          <w:p w14:paraId="4C50E9AA" w14:textId="0C20537D" w:rsidR="00763BEC" w:rsidRPr="009F1124" w:rsidRDefault="004F5FEF" w:rsidP="00763BEC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530 N Main Ave</w:t>
                            </w:r>
                          </w:p>
                          <w:p w14:paraId="4C50E9AB" w14:textId="77777777" w:rsidR="00763BEC" w:rsidRPr="009F1124" w:rsidRDefault="00763BEC" w:rsidP="00763BEC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9F112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Sioux Center, IA  51250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0E9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8pt;margin-top:7.4pt;width:202.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">
                <v:textbox>
                  <w:txbxContent>
                    <w:p w14:paraId="4C50E9A7" w14:textId="54536FF9" w:rsidR="00763BEC" w:rsidRPr="009F1124" w:rsidRDefault="00763BEC" w:rsidP="00763BEC">
                      <w:pPr>
                        <w:rPr>
                          <w:rFonts w:ascii="Calibri" w:hAnsi="Calibri"/>
                        </w:rPr>
                      </w:pPr>
                      <w:r w:rsidRPr="009F1124">
                        <w:rPr>
                          <w:rFonts w:ascii="Calibri" w:hAnsi="Calibri"/>
                        </w:rPr>
                        <w:t xml:space="preserve">Please return </w:t>
                      </w:r>
                      <w:r w:rsidR="0063029F">
                        <w:rPr>
                          <w:rFonts w:ascii="Calibri" w:hAnsi="Calibri"/>
                        </w:rPr>
                        <w:t xml:space="preserve">your commitment </w:t>
                      </w:r>
                      <w:r w:rsidRPr="009F1124">
                        <w:rPr>
                          <w:rFonts w:ascii="Calibri" w:hAnsi="Calibri"/>
                        </w:rPr>
                        <w:t xml:space="preserve">by </w:t>
                      </w:r>
                      <w:r w:rsidR="004F5FEF">
                        <w:rPr>
                          <w:rFonts w:ascii="Calibri" w:hAnsi="Calibri"/>
                          <w:i/>
                          <w:u w:val="single"/>
                        </w:rPr>
                        <w:t>Friday</w:t>
                      </w:r>
                      <w:r w:rsidR="004B4B6E">
                        <w:rPr>
                          <w:rFonts w:ascii="Calibri" w:hAnsi="Calibri"/>
                          <w:i/>
                          <w:u w:val="single"/>
                        </w:rPr>
                        <w:t xml:space="preserve">, </w:t>
                      </w:r>
                      <w:r w:rsidR="003677C0">
                        <w:rPr>
                          <w:rFonts w:ascii="Calibri" w:hAnsi="Calibri"/>
                          <w:i/>
                          <w:u w:val="single"/>
                        </w:rPr>
                        <w:t xml:space="preserve">March </w:t>
                      </w:r>
                      <w:r w:rsidR="0083520D">
                        <w:rPr>
                          <w:rFonts w:ascii="Calibri" w:hAnsi="Calibri"/>
                          <w:i/>
                          <w:u w:val="single"/>
                        </w:rPr>
                        <w:t>27</w:t>
                      </w:r>
                      <w:r w:rsidR="00634885">
                        <w:rPr>
                          <w:rFonts w:ascii="Calibri" w:hAnsi="Calibri"/>
                          <w:i/>
                          <w:u w:val="single"/>
                        </w:rPr>
                        <w:t>,</w:t>
                      </w:r>
                      <w:r w:rsidR="003677C0">
                        <w:rPr>
                          <w:rFonts w:ascii="Calibri" w:hAnsi="Calibri"/>
                          <w:i/>
                          <w:u w:val="single"/>
                        </w:rPr>
                        <w:t xml:space="preserve"> 20</w:t>
                      </w:r>
                      <w:r w:rsidR="00AE0D54">
                        <w:rPr>
                          <w:rFonts w:ascii="Calibri" w:hAnsi="Calibri"/>
                          <w:i/>
                          <w:u w:val="single"/>
                        </w:rPr>
                        <w:t>2</w:t>
                      </w:r>
                      <w:r w:rsidR="0083520D">
                        <w:rPr>
                          <w:rFonts w:ascii="Calibri" w:hAnsi="Calibri"/>
                          <w:i/>
                          <w:u w:val="single"/>
                        </w:rPr>
                        <w:t>6</w:t>
                      </w:r>
                      <w:r w:rsidR="004B4B6E">
                        <w:rPr>
                          <w:rFonts w:ascii="Calibri" w:hAnsi="Calibri"/>
                          <w:i/>
                          <w:u w:val="single"/>
                        </w:rPr>
                        <w:t>.</w:t>
                      </w:r>
                      <w:r w:rsidR="0063029F">
                        <w:rPr>
                          <w:rFonts w:ascii="Calibri" w:hAnsi="Calibri"/>
                        </w:rPr>
                        <w:t xml:space="preserve">  Payment appreciated by </w:t>
                      </w:r>
                      <w:r w:rsidR="00C85E48">
                        <w:rPr>
                          <w:rFonts w:ascii="Calibri" w:hAnsi="Calibri"/>
                        </w:rPr>
                        <w:t xml:space="preserve">May </w:t>
                      </w:r>
                      <w:r w:rsidR="004F5FEF">
                        <w:rPr>
                          <w:rFonts w:ascii="Calibri" w:hAnsi="Calibri"/>
                        </w:rPr>
                        <w:t>1</w:t>
                      </w:r>
                      <w:r w:rsidR="003677C0">
                        <w:rPr>
                          <w:rFonts w:ascii="Calibri" w:hAnsi="Calibri"/>
                        </w:rPr>
                        <w:t>, 20</w:t>
                      </w:r>
                      <w:r w:rsidR="00C80301">
                        <w:rPr>
                          <w:rFonts w:ascii="Calibri" w:hAnsi="Calibri"/>
                        </w:rPr>
                        <w:t>2</w:t>
                      </w:r>
                      <w:r w:rsidR="0083520D">
                        <w:rPr>
                          <w:rFonts w:ascii="Calibri" w:hAnsi="Calibri"/>
                        </w:rPr>
                        <w:t>6</w:t>
                      </w:r>
                      <w:r w:rsidR="004F5FEF">
                        <w:rPr>
                          <w:rFonts w:ascii="Calibri" w:hAnsi="Calibri"/>
                        </w:rPr>
                        <w:t>.</w:t>
                      </w:r>
                      <w:r w:rsidR="0063029F">
                        <w:rPr>
                          <w:rFonts w:ascii="Calibri" w:hAnsi="Calibri"/>
                        </w:rPr>
                        <w:t xml:space="preserve">  </w:t>
                      </w:r>
                    </w:p>
                    <w:p w14:paraId="4C50E9A8" w14:textId="77777777" w:rsidR="00763BEC" w:rsidRPr="009F1124" w:rsidRDefault="00763BEC" w:rsidP="00763BEC">
                      <w:pPr>
                        <w:rPr>
                          <w:rFonts w:ascii="Calibri" w:hAnsi="Calibri"/>
                        </w:rPr>
                      </w:pPr>
                    </w:p>
                    <w:p w14:paraId="4C50E9A9" w14:textId="77777777" w:rsidR="00763BEC" w:rsidRPr="009F1124" w:rsidRDefault="00763BEC" w:rsidP="00763BEC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9F112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Sioux Center Chamber of Commerce</w:t>
                      </w:r>
                    </w:p>
                    <w:p w14:paraId="4C50E9AA" w14:textId="0C20537D" w:rsidR="00763BEC" w:rsidRPr="009F1124" w:rsidRDefault="004F5FEF" w:rsidP="00763BEC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530 N Main Ave</w:t>
                      </w:r>
                    </w:p>
                    <w:p w14:paraId="4C50E9AB" w14:textId="77777777" w:rsidR="00763BEC" w:rsidRPr="009F1124" w:rsidRDefault="00763BEC" w:rsidP="00763BEC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9F112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Sioux Center, IA  51250</w:t>
                      </w:r>
                    </w:p>
                  </w:txbxContent>
                </v:textbox>
              </v:shape>
            </w:pict>
          </mc:Fallback>
        </mc:AlternateContent>
      </w:r>
    </w:p>
    <w:p w14:paraId="4C50E99C" w14:textId="77777777" w:rsidR="00763BEC" w:rsidRPr="00200ACD" w:rsidRDefault="00763BEC" w:rsidP="00763BEC">
      <w:pPr>
        <w:jc w:val="both"/>
        <w:rPr>
          <w:rFonts w:ascii="Calibri" w:hAnsi="Calibri" w:cs="Arial"/>
          <w:b/>
        </w:rPr>
      </w:pPr>
      <w:r w:rsidRPr="005A6979">
        <w:rPr>
          <w:rFonts w:ascii="Calibri" w:hAnsi="Calibri" w:cs="Arial"/>
          <w:sz w:val="24"/>
          <w:szCs w:val="24"/>
        </w:rPr>
        <w:t>Name:</w:t>
      </w:r>
      <w:r>
        <w:rPr>
          <w:rFonts w:ascii="Calibri" w:hAnsi="Calibri" w:cs="Arial"/>
        </w:rPr>
        <w:t xml:space="preserve"> ________________________________________________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4C50E99D" w14:textId="77777777" w:rsidR="00763BEC" w:rsidRDefault="00763BEC" w:rsidP="00763BEC">
      <w:pPr>
        <w:ind w:left="6480" w:hanging="6480"/>
        <w:jc w:val="both"/>
        <w:rPr>
          <w:rFonts w:ascii="Calibri" w:hAnsi="Calibri" w:cs="Arial"/>
        </w:rPr>
      </w:pPr>
      <w:r w:rsidRPr="005A6979">
        <w:rPr>
          <w:rFonts w:ascii="Calibri" w:hAnsi="Calibri" w:cs="Arial"/>
          <w:sz w:val="24"/>
          <w:szCs w:val="24"/>
        </w:rPr>
        <w:t>Company:</w:t>
      </w:r>
      <w:r>
        <w:rPr>
          <w:rFonts w:ascii="Calibri" w:hAnsi="Calibri" w:cs="Arial"/>
        </w:rPr>
        <w:t xml:space="preserve"> _____________________________________________</w:t>
      </w:r>
    </w:p>
    <w:p w14:paraId="4C50E99E" w14:textId="77777777" w:rsidR="00763BEC" w:rsidRDefault="00763BEC" w:rsidP="00763BEC">
      <w:pPr>
        <w:ind w:left="6480" w:hanging="6480"/>
        <w:jc w:val="both"/>
        <w:rPr>
          <w:rFonts w:ascii="Calibri" w:hAnsi="Calibri" w:cs="Arial"/>
        </w:rPr>
      </w:pPr>
    </w:p>
    <w:p w14:paraId="4C50E99F" w14:textId="77777777" w:rsidR="00CC5AFE" w:rsidRDefault="00763BEC" w:rsidP="00763BEC">
      <w:pPr>
        <w:ind w:left="6480" w:hanging="6480"/>
        <w:jc w:val="both"/>
      </w:pPr>
      <w:r w:rsidRPr="009F1124">
        <w:rPr>
          <w:rFonts w:ascii="Calibri" w:hAnsi="Calibri" w:cs="Arial"/>
          <w:sz w:val="24"/>
          <w:szCs w:val="24"/>
        </w:rPr>
        <w:t>Sponsorship Amount:</w:t>
      </w:r>
      <w:r>
        <w:rPr>
          <w:rFonts w:ascii="Calibri" w:hAnsi="Calibri" w:cs="Arial"/>
        </w:rPr>
        <w:t xml:space="preserve"> __________________________________</w:t>
      </w:r>
      <w:r>
        <w:rPr>
          <w:rFonts w:ascii="Calibri" w:hAnsi="Calibri" w:cs="Arial"/>
        </w:rPr>
        <w:tab/>
      </w:r>
    </w:p>
    <w:sectPr w:rsidR="00CC5AFE" w:rsidSect="004375FA">
      <w:pgSz w:w="12240" w:h="15840"/>
      <w:pgMar w:top="72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1E"/>
    <w:rsid w:val="000123F9"/>
    <w:rsid w:val="000136F2"/>
    <w:rsid w:val="0002553F"/>
    <w:rsid w:val="00053678"/>
    <w:rsid w:val="000860F2"/>
    <w:rsid w:val="000B5187"/>
    <w:rsid w:val="000C429C"/>
    <w:rsid w:val="000E09D7"/>
    <w:rsid w:val="000F0F6C"/>
    <w:rsid w:val="0015728D"/>
    <w:rsid w:val="00175785"/>
    <w:rsid w:val="00177EA0"/>
    <w:rsid w:val="00195A64"/>
    <w:rsid w:val="001A0439"/>
    <w:rsid w:val="001E67E6"/>
    <w:rsid w:val="001F1C01"/>
    <w:rsid w:val="00204517"/>
    <w:rsid w:val="00217A20"/>
    <w:rsid w:val="00234D21"/>
    <w:rsid w:val="002544D5"/>
    <w:rsid w:val="00266DF6"/>
    <w:rsid w:val="002A3E9F"/>
    <w:rsid w:val="002D0565"/>
    <w:rsid w:val="002F2077"/>
    <w:rsid w:val="00305062"/>
    <w:rsid w:val="003209F5"/>
    <w:rsid w:val="003448FD"/>
    <w:rsid w:val="0034591B"/>
    <w:rsid w:val="003677C0"/>
    <w:rsid w:val="00380BC4"/>
    <w:rsid w:val="00381AFC"/>
    <w:rsid w:val="00386916"/>
    <w:rsid w:val="003D7C5A"/>
    <w:rsid w:val="003E6CAE"/>
    <w:rsid w:val="003F6D9B"/>
    <w:rsid w:val="00430A06"/>
    <w:rsid w:val="004375FA"/>
    <w:rsid w:val="0046073C"/>
    <w:rsid w:val="004824D8"/>
    <w:rsid w:val="004B4B6E"/>
    <w:rsid w:val="004E702D"/>
    <w:rsid w:val="004F5FEF"/>
    <w:rsid w:val="00576D4E"/>
    <w:rsid w:val="005B0B91"/>
    <w:rsid w:val="005B119C"/>
    <w:rsid w:val="005B5C80"/>
    <w:rsid w:val="005C5601"/>
    <w:rsid w:val="005D3C2E"/>
    <w:rsid w:val="005E62B5"/>
    <w:rsid w:val="005F76DE"/>
    <w:rsid w:val="00615366"/>
    <w:rsid w:val="0063029F"/>
    <w:rsid w:val="00634885"/>
    <w:rsid w:val="006439B7"/>
    <w:rsid w:val="006734C6"/>
    <w:rsid w:val="006A6C47"/>
    <w:rsid w:val="006A7CEE"/>
    <w:rsid w:val="006C1615"/>
    <w:rsid w:val="006E1080"/>
    <w:rsid w:val="006E2958"/>
    <w:rsid w:val="006E7A1F"/>
    <w:rsid w:val="00716EFD"/>
    <w:rsid w:val="00742689"/>
    <w:rsid w:val="00746544"/>
    <w:rsid w:val="00763BEC"/>
    <w:rsid w:val="007744EB"/>
    <w:rsid w:val="00775392"/>
    <w:rsid w:val="00775DEB"/>
    <w:rsid w:val="0078610C"/>
    <w:rsid w:val="00797642"/>
    <w:rsid w:val="007C5558"/>
    <w:rsid w:val="007F0699"/>
    <w:rsid w:val="007F706D"/>
    <w:rsid w:val="00821690"/>
    <w:rsid w:val="0083520D"/>
    <w:rsid w:val="008A0D82"/>
    <w:rsid w:val="008B7C70"/>
    <w:rsid w:val="0090035D"/>
    <w:rsid w:val="009D6EF7"/>
    <w:rsid w:val="009F0048"/>
    <w:rsid w:val="009F1771"/>
    <w:rsid w:val="009F2C1C"/>
    <w:rsid w:val="00A1132E"/>
    <w:rsid w:val="00A11A8F"/>
    <w:rsid w:val="00A15DA1"/>
    <w:rsid w:val="00A17F99"/>
    <w:rsid w:val="00A22E68"/>
    <w:rsid w:val="00A23065"/>
    <w:rsid w:val="00A61FCC"/>
    <w:rsid w:val="00A95AA3"/>
    <w:rsid w:val="00AC40B1"/>
    <w:rsid w:val="00AE0D54"/>
    <w:rsid w:val="00AE236C"/>
    <w:rsid w:val="00B333E2"/>
    <w:rsid w:val="00B3463D"/>
    <w:rsid w:val="00B432AD"/>
    <w:rsid w:val="00B56FBC"/>
    <w:rsid w:val="00BE5C1F"/>
    <w:rsid w:val="00C06097"/>
    <w:rsid w:val="00C103E7"/>
    <w:rsid w:val="00C21DCB"/>
    <w:rsid w:val="00C80259"/>
    <w:rsid w:val="00C80301"/>
    <w:rsid w:val="00C80564"/>
    <w:rsid w:val="00C8223B"/>
    <w:rsid w:val="00C85E48"/>
    <w:rsid w:val="00CC092E"/>
    <w:rsid w:val="00CC5AFE"/>
    <w:rsid w:val="00D10615"/>
    <w:rsid w:val="00D5559F"/>
    <w:rsid w:val="00D64204"/>
    <w:rsid w:val="00D7633B"/>
    <w:rsid w:val="00DA361E"/>
    <w:rsid w:val="00DB39EB"/>
    <w:rsid w:val="00E639B2"/>
    <w:rsid w:val="00E735A5"/>
    <w:rsid w:val="00E84F3A"/>
    <w:rsid w:val="00EA3CDF"/>
    <w:rsid w:val="00F02D25"/>
    <w:rsid w:val="00F046A7"/>
    <w:rsid w:val="00F2778F"/>
    <w:rsid w:val="00F50574"/>
    <w:rsid w:val="00FC39B8"/>
    <w:rsid w:val="00FD5711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E981"/>
  <w15:chartTrackingRefBased/>
  <w15:docId w15:val="{5E8D5DF6-B667-4FB3-9D6A-41504DED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DenHerd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45726BE0AD40A1E4F431690594B8" ma:contentTypeVersion="18" ma:contentTypeDescription="Create a new document." ma:contentTypeScope="" ma:versionID="967dfb7f4a54c9d73f4aee848c54b48e">
  <xsd:schema xmlns:xsd="http://www.w3.org/2001/XMLSchema" xmlns:xs="http://www.w3.org/2001/XMLSchema" xmlns:p="http://schemas.microsoft.com/office/2006/metadata/properties" xmlns:ns2="7bff0639-20b0-4dce-9d6b-5a9e8d49f9a5" xmlns:ns3="e19ca659-ccdc-4694-a0d0-a31d3ebf139b" targetNamespace="http://schemas.microsoft.com/office/2006/metadata/properties" ma:root="true" ma:fieldsID="6acfcdbf4e5ed2e46f023aa221e52330" ns2:_="" ns3:_="">
    <xsd:import namespace="7bff0639-20b0-4dce-9d6b-5a9e8d49f9a5"/>
    <xsd:import namespace="e19ca659-ccdc-4694-a0d0-a31d3ebf1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f0639-20b0-4dce-9d6b-5a9e8d49f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193545-ae3e-4d92-b59f-d6d46c6c5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ca659-ccdc-4694-a0d0-a31d3ebf139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c38001-059a-4556-bbbe-76c7a965ce98}" ma:internalName="TaxCatchAll" ma:showField="CatchAllData" ma:web="e19ca659-ccdc-4694-a0d0-a31d3ebf1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f0639-20b0-4dce-9d6b-5a9e8d49f9a5">
      <Terms xmlns="http://schemas.microsoft.com/office/infopath/2007/PartnerControls"/>
    </lcf76f155ced4ddcb4097134ff3c332f>
    <TaxCatchAll xmlns="e19ca659-ccdc-4694-a0d0-a31d3ebf13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02EAF-478A-40AA-8EB7-2D19636E6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f0639-20b0-4dce-9d6b-5a9e8d49f9a5"/>
    <ds:schemaRef ds:uri="e19ca659-ccdc-4694-a0d0-a31d3ebf1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AE8E5-34F6-41DC-978A-04CE84863BDE}">
  <ds:schemaRefs>
    <ds:schemaRef ds:uri="http://schemas.microsoft.com/office/2006/metadata/properties"/>
    <ds:schemaRef ds:uri="http://schemas.microsoft.com/office/infopath/2007/PartnerControls"/>
    <ds:schemaRef ds:uri="7bff0639-20b0-4dce-9d6b-5a9e8d49f9a5"/>
    <ds:schemaRef ds:uri="e19ca659-ccdc-4694-a0d0-a31d3ebf139b"/>
  </ds:schemaRefs>
</ds:datastoreItem>
</file>

<file path=customXml/itemProps3.xml><?xml version="1.0" encoding="utf-8"?>
<ds:datastoreItem xmlns:ds="http://schemas.openxmlformats.org/officeDocument/2006/customXml" ds:itemID="{54D38C50-B945-44D3-9CB1-E3DBDDFB9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1</Pages>
  <Words>380</Words>
  <Characters>1997</Characters>
  <Application>Microsoft Office Word</Application>
  <DocSecurity>0</DocSecurity>
  <Lines>249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Barb Den Herder</cp:lastModifiedBy>
  <cp:revision>10</cp:revision>
  <cp:lastPrinted>2025-01-27T14:57:00Z</cp:lastPrinted>
  <dcterms:created xsi:type="dcterms:W3CDTF">2026-01-21T17:25:00Z</dcterms:created>
  <dcterms:modified xsi:type="dcterms:W3CDTF">2026-01-21T21:43:00Z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0x010100557145726BE0AD40A1E4F431690594B8</vt:lpwstr>
  </property>
  <property fmtid="{D5CDD505-2E9C-101B-9397-08002B2CF9AE}" pid="4" name="MediaServiceImageTags">
    <vt:lpwstr/>
  </property>
</Properties>
</file>